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E05F" w14:textId="77777777" w:rsidR="003A6A43" w:rsidRDefault="003A6A43">
      <w:r>
        <w:rPr>
          <w:noProof/>
        </w:rPr>
        <w:drawing>
          <wp:anchor distT="0" distB="0" distL="114300" distR="114300" simplePos="0" relativeHeight="251658240" behindDoc="0" locked="1" layoutInCell="1" allowOverlap="1" wp14:anchorId="40E06E69" wp14:editId="7FDDAA4D">
            <wp:simplePos x="0" y="0"/>
            <wp:positionH relativeFrom="page">
              <wp:posOffset>3810</wp:posOffset>
            </wp:positionH>
            <wp:positionV relativeFrom="page">
              <wp:posOffset>288290</wp:posOffset>
            </wp:positionV>
            <wp:extent cx="7632000" cy="784800"/>
            <wp:effectExtent l="0" t="0" r="0" b="0"/>
            <wp:wrapSquare wrapText="bothSides"/>
            <wp:docPr id="9117908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000" cy="7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1" layoutInCell="1" allowOverlap="1" wp14:anchorId="710D1CBC" wp14:editId="75DB3FCF">
            <wp:simplePos x="0" y="0"/>
            <wp:positionH relativeFrom="page">
              <wp:posOffset>0</wp:posOffset>
            </wp:positionH>
            <wp:positionV relativeFrom="page">
              <wp:posOffset>9472930</wp:posOffset>
            </wp:positionV>
            <wp:extent cx="7556400" cy="1195200"/>
            <wp:effectExtent l="0" t="0" r="6985" b="5080"/>
            <wp:wrapSquare wrapText="bothSides"/>
            <wp:docPr id="16006239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400" cy="11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A6A43" w:rsidSect="003A6A43">
      <w:pgSz w:w="11906" w:h="16838"/>
      <w:pgMar w:top="2268" w:right="1701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97"/>
    <w:rsid w:val="00177597"/>
    <w:rsid w:val="00193234"/>
    <w:rsid w:val="003A6A43"/>
    <w:rsid w:val="00410F81"/>
    <w:rsid w:val="00A86A17"/>
    <w:rsid w:val="00E1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36379"/>
  <w15:chartTrackingRefBased/>
  <w15:docId w15:val="{43DF8261-BF8B-4BA1-A4C1-53CB3C2F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A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A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A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A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A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A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A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A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A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A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A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A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A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sM&#246;ller\OneDrive%20-%20Hawks%20Helsinki\Ty&#246;p&#246;yt&#228;\Lataukset\Hawks%20Helsinki%20word-pohja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Hawks Helsinki word-pohja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Möller</dc:creator>
  <cp:keywords/>
  <dc:description/>
  <cp:lastModifiedBy>Andreas Möller</cp:lastModifiedBy>
  <cp:revision>1</cp:revision>
  <dcterms:created xsi:type="dcterms:W3CDTF">2026-03-26T13:38:00Z</dcterms:created>
  <dcterms:modified xsi:type="dcterms:W3CDTF">2026-03-26T13:55:00Z</dcterms:modified>
</cp:coreProperties>
</file>